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2D" w:rsidRPr="005C6019" w:rsidRDefault="005C6019" w:rsidP="00DC692D">
      <w:pPr>
        <w:widowControl w:val="0"/>
        <w:autoSpaceDE w:val="0"/>
        <w:autoSpaceDN w:val="0"/>
        <w:adjustRightInd w:val="0"/>
        <w:spacing w:after="120" w:line="300" w:lineRule="atLeast"/>
        <w:rPr>
          <w:rFonts w:ascii="Franklin Gothic Book" w:hAnsi="Franklin Gothic Book" w:cs="Adobe Hebrew"/>
          <w:szCs w:val="20"/>
        </w:rPr>
      </w:pPr>
      <w:r w:rsidRPr="005C6019">
        <w:rPr>
          <w:rFonts w:ascii="Franklin Gothic Book" w:hAnsi="Franklin Gothic Book" w:cs="Adobe Hebrew"/>
          <w:szCs w:val="20"/>
        </w:rPr>
        <w:t>Name der Autorin/des Autors</w:t>
      </w:r>
      <w:r w:rsidR="00E83858">
        <w:rPr>
          <w:rFonts w:ascii="Franklin Gothic Book" w:hAnsi="Franklin Gothic Book" w:cs="Adobe Hebrew"/>
          <w:szCs w:val="20"/>
        </w:rPr>
        <w:t xml:space="preserve"> | Datum</w:t>
      </w:r>
      <w:bookmarkStart w:id="0" w:name="_GoBack"/>
      <w:bookmarkEnd w:id="0"/>
    </w:p>
    <w:p w:rsidR="00DC692D" w:rsidRPr="00AF5A01" w:rsidRDefault="00977898" w:rsidP="00DC692D">
      <w:pPr>
        <w:widowControl w:val="0"/>
        <w:autoSpaceDE w:val="0"/>
        <w:autoSpaceDN w:val="0"/>
        <w:adjustRightInd w:val="0"/>
        <w:spacing w:after="120" w:line="400" w:lineRule="atLeast"/>
        <w:rPr>
          <w:rFonts w:ascii="Franklin Gothic Book" w:hAnsi="Franklin Gothic Book" w:cs="Adobe Hebrew"/>
          <w:b/>
          <w:sz w:val="40"/>
          <w:szCs w:val="20"/>
        </w:rPr>
      </w:pPr>
      <w:r>
        <w:rPr>
          <w:rFonts w:ascii="Franklin Gothic Book" w:hAnsi="Franklin Gothic Book" w:cs="Adobe Hebrew"/>
          <w:b/>
          <w:sz w:val="32"/>
          <w:szCs w:val="20"/>
        </w:rPr>
        <w:t xml:space="preserve">Vorläufiges </w:t>
      </w:r>
      <w:r w:rsidR="005C6019">
        <w:rPr>
          <w:rFonts w:ascii="Franklin Gothic Book" w:hAnsi="Franklin Gothic Book" w:cs="Adobe Hebrew"/>
          <w:b/>
          <w:sz w:val="32"/>
          <w:szCs w:val="20"/>
        </w:rPr>
        <w:t xml:space="preserve">Thema der </w:t>
      </w:r>
      <w:r>
        <w:rPr>
          <w:rFonts w:ascii="Franklin Gothic Book" w:hAnsi="Franklin Gothic Book" w:cs="Adobe Hebrew"/>
          <w:b/>
          <w:sz w:val="32"/>
          <w:szCs w:val="20"/>
        </w:rPr>
        <w:t>Abschlussarbeit</w:t>
      </w:r>
    </w:p>
    <w:p w:rsidR="00471FE0" w:rsidRPr="00471FE0" w:rsidRDefault="00471FE0" w:rsidP="00DC692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Book" w:hAnsi="Franklin Gothic Book" w:cs="Adobe Hebrew"/>
          <w:b/>
          <w:sz w:val="20"/>
          <w:szCs w:val="20"/>
        </w:rPr>
      </w:pPr>
    </w:p>
    <w:p w:rsidR="00DC692D" w:rsidRPr="00BB1E7D" w:rsidRDefault="00471FE0" w:rsidP="00E51D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Medium" w:hAnsi="Franklin Gothic Medium" w:cs="Adobe Hebrew"/>
          <w:szCs w:val="20"/>
        </w:rPr>
      </w:pPr>
      <w:r w:rsidRPr="00BB1E7D">
        <w:rPr>
          <w:rFonts w:ascii="Franklin Gothic Medium" w:hAnsi="Franklin Gothic Medium" w:cs="Adobe Hebrew"/>
          <w:szCs w:val="20"/>
        </w:rPr>
        <w:t>Motivation des Themas:</w:t>
      </w:r>
      <w:r w:rsidR="00E51DA1" w:rsidRPr="00BB1E7D">
        <w:rPr>
          <w:rFonts w:ascii="Franklin Gothic Medium" w:hAnsi="Franklin Gothic Medium" w:cs="Adobe Hebrew"/>
          <w:szCs w:val="20"/>
        </w:rPr>
        <w:t xml:space="preserve"> </w:t>
      </w:r>
      <w:r w:rsidR="00977898">
        <w:rPr>
          <w:rFonts w:ascii="Franklin Gothic Book" w:hAnsi="Franklin Gothic Book" w:cs="Adobe Hebrew"/>
          <w:szCs w:val="20"/>
        </w:rPr>
        <w:t>Warum ist es sinnvoll, sich diesem Thema in der Abschlussarbeit zu widmen? Hier können wissenschaftliche, unterrichtspraktische, gesellschaftliche oder andere plausible Gründe und Argumentationen angeführt werden.</w:t>
      </w:r>
    </w:p>
    <w:p w:rsidR="00DC692D" w:rsidRPr="00BB1E7D" w:rsidRDefault="00471FE0" w:rsidP="00E51DA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Medium" w:hAnsi="Franklin Gothic Medium" w:cs="Adobe Hebrew"/>
          <w:szCs w:val="20"/>
        </w:rPr>
      </w:pPr>
      <w:r w:rsidRPr="00BB1E7D">
        <w:rPr>
          <w:rFonts w:ascii="Franklin Gothic Medium" w:hAnsi="Franklin Gothic Medium" w:cs="Adobe Hebrew"/>
          <w:szCs w:val="20"/>
        </w:rPr>
        <w:t>Forschungsfrage</w:t>
      </w:r>
      <w:r w:rsidR="00E51DA1" w:rsidRPr="00BB1E7D">
        <w:rPr>
          <w:rFonts w:ascii="Franklin Gothic Medium" w:hAnsi="Franklin Gothic Medium" w:cs="Adobe Hebrew"/>
          <w:szCs w:val="20"/>
        </w:rPr>
        <w:t xml:space="preserve">: </w:t>
      </w:r>
      <w:r w:rsidR="00977898">
        <w:rPr>
          <w:rFonts w:ascii="Franklin Gothic Book" w:hAnsi="Franklin Gothic Book" w:cs="Adobe Hebrew"/>
          <w:szCs w:val="20"/>
        </w:rPr>
        <w:t>Was ist die zentrale Frage ihrer Abschlussarbeit?</w:t>
      </w:r>
    </w:p>
    <w:p w:rsidR="00DC692D" w:rsidRPr="00BB1E7D" w:rsidRDefault="00471FE0" w:rsidP="005E6F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Medium" w:hAnsi="Franklin Gothic Medium" w:cs="Adobe Hebrew"/>
          <w:szCs w:val="20"/>
        </w:rPr>
      </w:pPr>
      <w:r w:rsidRPr="00BB1E7D">
        <w:rPr>
          <w:rFonts w:ascii="Franklin Gothic Medium" w:hAnsi="Franklin Gothic Medium" w:cs="Adobe Hebrew"/>
          <w:szCs w:val="20"/>
        </w:rPr>
        <w:t>Theoretische Konzepte</w:t>
      </w:r>
      <w:r w:rsidR="005E6F74" w:rsidRPr="00BB1E7D">
        <w:rPr>
          <w:rFonts w:ascii="Franklin Gothic Medium" w:hAnsi="Franklin Gothic Medium" w:cs="Adobe Hebrew"/>
          <w:szCs w:val="20"/>
        </w:rPr>
        <w:t xml:space="preserve">: </w:t>
      </w:r>
      <w:r w:rsidR="001653FF">
        <w:rPr>
          <w:rFonts w:ascii="Franklin Gothic Book" w:hAnsi="Franklin Gothic Book" w:cs="Adobe Hebrew"/>
          <w:szCs w:val="20"/>
        </w:rPr>
        <w:t>Welche Theorien und Begriffe benötigen Sie voraussichtlich, um das Thema zu fassen</w:t>
      </w:r>
      <w:r w:rsidR="00D446A3">
        <w:rPr>
          <w:rFonts w:ascii="Franklin Gothic Book" w:hAnsi="Franklin Gothic Book" w:cs="Adobe Hebrew"/>
          <w:szCs w:val="20"/>
        </w:rPr>
        <w:t>, ihrer Frage theoriegeleitet nachzugehen</w:t>
      </w:r>
      <w:r w:rsidR="001653FF">
        <w:rPr>
          <w:rFonts w:ascii="Franklin Gothic Book" w:hAnsi="Franklin Gothic Book" w:cs="Adobe Hebrew"/>
          <w:szCs w:val="20"/>
        </w:rPr>
        <w:t xml:space="preserve"> und die relevanten </w:t>
      </w:r>
      <w:r w:rsidR="00D446A3">
        <w:rPr>
          <w:rFonts w:ascii="Franklin Gothic Book" w:hAnsi="Franklin Gothic Book" w:cs="Adobe Hebrew"/>
          <w:szCs w:val="20"/>
        </w:rPr>
        <w:t>Aspekte präzise zu beschreiben?</w:t>
      </w:r>
    </w:p>
    <w:p w:rsidR="00DC692D" w:rsidRPr="00BB1E7D" w:rsidRDefault="00471FE0" w:rsidP="005E6F7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Medium" w:hAnsi="Franklin Gothic Medium" w:cs="Adobe Hebrew"/>
          <w:szCs w:val="20"/>
        </w:rPr>
      </w:pPr>
      <w:r w:rsidRPr="00BB1E7D">
        <w:rPr>
          <w:rFonts w:ascii="Franklin Gothic Medium" w:hAnsi="Franklin Gothic Medium" w:cs="Adobe Hebrew"/>
          <w:szCs w:val="20"/>
        </w:rPr>
        <w:t>Probandinnen &amp; Probanden</w:t>
      </w:r>
      <w:r w:rsidR="005E6F74" w:rsidRPr="00BB1E7D">
        <w:rPr>
          <w:rFonts w:ascii="Franklin Gothic Medium" w:hAnsi="Franklin Gothic Medium" w:cs="Adobe Hebrew"/>
          <w:szCs w:val="20"/>
        </w:rPr>
        <w:t xml:space="preserve">: </w:t>
      </w:r>
      <w:r w:rsidR="008703E5">
        <w:rPr>
          <w:rFonts w:ascii="Franklin Gothic Book" w:hAnsi="Franklin Gothic Book" w:cs="Adobe Hebrew"/>
          <w:szCs w:val="20"/>
        </w:rPr>
        <w:t xml:space="preserve">(bei empirischen Arbeiten) </w:t>
      </w:r>
      <w:r w:rsidR="009A209C">
        <w:rPr>
          <w:rFonts w:ascii="Franklin Gothic Book" w:hAnsi="Franklin Gothic Book" w:cs="Adobe Hebrew"/>
          <w:szCs w:val="20"/>
        </w:rPr>
        <w:t xml:space="preserve">Welche Personen und wie viele </w:t>
      </w:r>
      <w:r w:rsidR="007104AC">
        <w:rPr>
          <w:rFonts w:ascii="Franklin Gothic Book" w:hAnsi="Franklin Gothic Book" w:cs="Adobe Hebrew"/>
          <w:szCs w:val="20"/>
        </w:rPr>
        <w:t>sollen an ihrer Studie teilnehmen? Um was für Personen handelt es sich?</w:t>
      </w:r>
    </w:p>
    <w:p w:rsidR="00471FE0" w:rsidRPr="00BB1E7D" w:rsidRDefault="00471FE0" w:rsidP="0081307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Medium" w:hAnsi="Franklin Gothic Medium" w:cs="Adobe Hebrew"/>
          <w:szCs w:val="20"/>
        </w:rPr>
      </w:pPr>
      <w:r w:rsidRPr="00BB1E7D">
        <w:rPr>
          <w:rFonts w:ascii="Franklin Gothic Medium" w:hAnsi="Franklin Gothic Medium" w:cs="Adobe Hebrew"/>
          <w:szCs w:val="20"/>
        </w:rPr>
        <w:t>Mögliche Vorgehensweise</w:t>
      </w:r>
      <w:r w:rsidR="00813077" w:rsidRPr="00BB1E7D">
        <w:rPr>
          <w:rFonts w:ascii="Franklin Gothic Medium" w:hAnsi="Franklin Gothic Medium" w:cs="Adobe Hebrew"/>
          <w:szCs w:val="20"/>
        </w:rPr>
        <w:t xml:space="preserve">: </w:t>
      </w:r>
      <w:r w:rsidR="007104AC">
        <w:rPr>
          <w:rFonts w:ascii="Franklin Gothic Book" w:hAnsi="Franklin Gothic Book" w:cs="Adobe Hebrew"/>
          <w:szCs w:val="20"/>
        </w:rPr>
        <w:t>Was möchten Sie erheben</w:t>
      </w:r>
      <w:r w:rsidR="00A73889">
        <w:rPr>
          <w:rFonts w:ascii="Franklin Gothic Book" w:hAnsi="Franklin Gothic Book" w:cs="Adobe Hebrew"/>
          <w:szCs w:val="20"/>
        </w:rPr>
        <w:t>, wie gehen Sie dabei vor</w:t>
      </w:r>
      <w:r w:rsidR="007104AC">
        <w:rPr>
          <w:rFonts w:ascii="Franklin Gothic Book" w:hAnsi="Franklin Gothic Book" w:cs="Adobe Hebrew"/>
          <w:szCs w:val="20"/>
        </w:rPr>
        <w:t xml:space="preserve"> und wie möchten Sie diese Daten voraussichtlich auswerten?</w:t>
      </w:r>
    </w:p>
    <w:p w:rsidR="00813077" w:rsidRPr="00BB1E7D" w:rsidRDefault="00471FE0" w:rsidP="00471F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Medium" w:hAnsi="Franklin Gothic Medium" w:cs="Adobe Hebrew"/>
          <w:szCs w:val="20"/>
        </w:rPr>
      </w:pPr>
      <w:r w:rsidRPr="00BB1E7D">
        <w:rPr>
          <w:rFonts w:ascii="Franklin Gothic Medium" w:hAnsi="Franklin Gothic Medium" w:cs="Adobe Hebrew"/>
          <w:szCs w:val="20"/>
        </w:rPr>
        <w:t>Mögliche Hypothese</w:t>
      </w:r>
      <w:r w:rsidR="00813077" w:rsidRPr="00BB1E7D">
        <w:rPr>
          <w:rFonts w:ascii="Franklin Gothic Medium" w:hAnsi="Franklin Gothic Medium" w:cs="Adobe Hebrew"/>
          <w:szCs w:val="20"/>
        </w:rPr>
        <w:t xml:space="preserve">: </w:t>
      </w:r>
      <w:r w:rsidR="00A73889">
        <w:rPr>
          <w:rFonts w:ascii="Franklin Gothic Book" w:hAnsi="Franklin Gothic Book" w:cs="Adobe Hebrew"/>
          <w:szCs w:val="20"/>
        </w:rPr>
        <w:t>Was vermuten Sie, wird das Ergebnis Ihrer Arbeit sein? Grundlage hierfür können literaturbasierte Gründe oder systematische Beobachtungen sein.</w:t>
      </w:r>
    </w:p>
    <w:p w:rsidR="00471FE0" w:rsidRPr="00BB1E7D" w:rsidRDefault="00471FE0" w:rsidP="00471FE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Medium" w:hAnsi="Franklin Gothic Medium" w:cs="Adobe Hebrew"/>
          <w:szCs w:val="20"/>
        </w:rPr>
      </w:pPr>
      <w:r w:rsidRPr="00BB1E7D">
        <w:rPr>
          <w:rFonts w:ascii="Franklin Gothic Medium" w:hAnsi="Franklin Gothic Medium" w:cs="Adobe Hebrew"/>
          <w:szCs w:val="20"/>
        </w:rPr>
        <w:t>Mögliche Literatur</w:t>
      </w:r>
      <w:r w:rsidR="00680B2A" w:rsidRPr="00BB1E7D">
        <w:rPr>
          <w:rFonts w:ascii="Franklin Gothic Medium" w:hAnsi="Franklin Gothic Medium" w:cs="Adobe Hebrew"/>
          <w:szCs w:val="20"/>
        </w:rPr>
        <w:t xml:space="preserve">: </w:t>
      </w:r>
      <w:r w:rsidR="009D262B">
        <w:rPr>
          <w:rFonts w:ascii="Franklin Gothic Book" w:hAnsi="Franklin Gothic Book" w:cs="Adobe Hebrew"/>
          <w:szCs w:val="20"/>
        </w:rPr>
        <w:t>Welche Literatur werden Sie auf Basis der oben genannten Punkte benötigen? Welche Texte sind zentral für Ihre Arbeit?</w:t>
      </w:r>
    </w:p>
    <w:p w:rsidR="00E64843" w:rsidRPr="00BB1E7D" w:rsidRDefault="00E64843" w:rsidP="00E6484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20" w:line="300" w:lineRule="atLeast"/>
        <w:rPr>
          <w:rFonts w:ascii="Franklin Gothic Medium" w:hAnsi="Franklin Gothic Medium" w:cs="Adobe Hebrew"/>
          <w:szCs w:val="20"/>
        </w:rPr>
      </w:pPr>
      <w:r w:rsidRPr="00BB1E7D">
        <w:rPr>
          <w:rFonts w:ascii="Franklin Gothic Medium" w:hAnsi="Franklin Gothic Medium" w:cs="Adobe Hebrew"/>
          <w:szCs w:val="20"/>
        </w:rPr>
        <w:t>Voraussichtlicher Zeitplan</w:t>
      </w:r>
    </w:p>
    <w:p w:rsidR="00E64843" w:rsidRPr="00BB1E7D" w:rsidRDefault="00680B2A" w:rsidP="00471FE0">
      <w:pPr>
        <w:widowControl w:val="0"/>
        <w:autoSpaceDE w:val="0"/>
        <w:autoSpaceDN w:val="0"/>
        <w:adjustRightInd w:val="0"/>
        <w:spacing w:after="120" w:line="300" w:lineRule="atLeast"/>
        <w:rPr>
          <w:rFonts w:ascii="Franklin Gothic Book" w:hAnsi="Franklin Gothic Book" w:cs="Adobe Hebrew"/>
          <w:szCs w:val="20"/>
        </w:rPr>
      </w:pPr>
      <w:r w:rsidRPr="00BB1E7D">
        <w:rPr>
          <w:rFonts w:ascii="Franklin Gothic Book" w:hAnsi="Franklin Gothic Book" w:cs="Adobe Hebrew"/>
          <w:szCs w:val="20"/>
        </w:rPr>
        <w:t xml:space="preserve">Beginn: | Anmeldung: | Abgabe: | Note sollte eingetragen sein am: </w:t>
      </w:r>
    </w:p>
    <w:sectPr w:rsidR="00E64843" w:rsidRPr="00BB1E7D" w:rsidSect="00A66F9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dobe Hebrew">
    <w:panose1 w:val="020B0604020202020204"/>
    <w:charset w:val="00"/>
    <w:family w:val="auto"/>
    <w:pitch w:val="variable"/>
    <w:sig w:usb0="8000086F" w:usb1="4000204A" w:usb2="00000000" w:usb3="00000000" w:csb0="0000002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19"/>
    <w:rsid w:val="00045CB0"/>
    <w:rsid w:val="001653FF"/>
    <w:rsid w:val="002C3A12"/>
    <w:rsid w:val="00471FE0"/>
    <w:rsid w:val="005016E0"/>
    <w:rsid w:val="005C6019"/>
    <w:rsid w:val="005E6F74"/>
    <w:rsid w:val="00680B2A"/>
    <w:rsid w:val="007104AC"/>
    <w:rsid w:val="007D1B81"/>
    <w:rsid w:val="00813077"/>
    <w:rsid w:val="008703E5"/>
    <w:rsid w:val="008F7302"/>
    <w:rsid w:val="00977898"/>
    <w:rsid w:val="009A209C"/>
    <w:rsid w:val="009D262B"/>
    <w:rsid w:val="00A66F93"/>
    <w:rsid w:val="00A73889"/>
    <w:rsid w:val="00BB1E7D"/>
    <w:rsid w:val="00BB6AA0"/>
    <w:rsid w:val="00D446A3"/>
    <w:rsid w:val="00DC692D"/>
    <w:rsid w:val="00E51DA1"/>
    <w:rsid w:val="00E64843"/>
    <w:rsid w:val="00E8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3DBDF9"/>
  <w15:chartTrackingRefBased/>
  <w15:docId w15:val="{7653E40C-073D-8A40-BCD1-7D704621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C69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-Bildunterschrift">
    <w:name w:val="HA-Bildunterschrift"/>
    <w:basedOn w:val="Standard"/>
    <w:qFormat/>
    <w:rsid w:val="00045CB0"/>
    <w:pPr>
      <w:spacing w:before="100" w:beforeAutospacing="1" w:after="100" w:afterAutospacing="1" w:line="276" w:lineRule="auto"/>
      <w:ind w:left="709" w:right="709"/>
      <w:jc w:val="center"/>
    </w:pPr>
    <w:rPr>
      <w:rFonts w:ascii="Times New Roman" w:eastAsiaTheme="minorEastAsia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xlorvomberg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172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Salle</dc:creator>
  <cp:keywords/>
  <dc:description/>
  <cp:lastModifiedBy>Microsoft Office User</cp:lastModifiedBy>
  <cp:revision>18</cp:revision>
  <dcterms:created xsi:type="dcterms:W3CDTF">2018-08-07T20:13:00Z</dcterms:created>
  <dcterms:modified xsi:type="dcterms:W3CDTF">2018-10-23T09:05:00Z</dcterms:modified>
</cp:coreProperties>
</file>